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8A80" w14:textId="298685C8" w:rsidR="00322D3B" w:rsidRDefault="004D5F09" w:rsidP="004D5F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Volunteer Position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4D5F09" w14:paraId="29229076" w14:textId="77777777" w:rsidTr="003E3E8A">
        <w:tc>
          <w:tcPr>
            <w:tcW w:w="2155" w:type="dxa"/>
          </w:tcPr>
          <w:p w14:paraId="5C225CF3" w14:textId="7F5EB44B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Job Title</w:t>
            </w:r>
          </w:p>
        </w:tc>
        <w:tc>
          <w:tcPr>
            <w:tcW w:w="8635" w:type="dxa"/>
          </w:tcPr>
          <w:p w14:paraId="2D54CBFE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5F09" w14:paraId="23BF49F1" w14:textId="77777777" w:rsidTr="003E3E8A">
        <w:tc>
          <w:tcPr>
            <w:tcW w:w="2155" w:type="dxa"/>
          </w:tcPr>
          <w:p w14:paraId="3E5C36B1" w14:textId="6F3795AF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Purpose</w:t>
            </w:r>
          </w:p>
        </w:tc>
        <w:tc>
          <w:tcPr>
            <w:tcW w:w="8635" w:type="dxa"/>
          </w:tcPr>
          <w:p w14:paraId="72AAF67F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5F09" w14:paraId="39CD1E75" w14:textId="77777777" w:rsidTr="003E3E8A">
        <w:tc>
          <w:tcPr>
            <w:tcW w:w="2155" w:type="dxa"/>
          </w:tcPr>
          <w:p w14:paraId="2E0CD9C2" w14:textId="42763EE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8635" w:type="dxa"/>
          </w:tcPr>
          <w:p w14:paraId="3E0AA79E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5F09" w14:paraId="08C00458" w14:textId="77777777" w:rsidTr="003E3E8A">
        <w:tc>
          <w:tcPr>
            <w:tcW w:w="2155" w:type="dxa"/>
          </w:tcPr>
          <w:p w14:paraId="733C8A2E" w14:textId="4D580626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Schedule</w:t>
            </w:r>
          </w:p>
        </w:tc>
        <w:tc>
          <w:tcPr>
            <w:tcW w:w="8635" w:type="dxa"/>
          </w:tcPr>
          <w:p w14:paraId="748E0E1A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5F09" w14:paraId="24032943" w14:textId="77777777" w:rsidTr="003E3E8A">
        <w:tc>
          <w:tcPr>
            <w:tcW w:w="2155" w:type="dxa"/>
          </w:tcPr>
          <w:p w14:paraId="0D1641FA" w14:textId="44F0BEAA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Duties</w:t>
            </w:r>
          </w:p>
        </w:tc>
        <w:tc>
          <w:tcPr>
            <w:tcW w:w="8635" w:type="dxa"/>
          </w:tcPr>
          <w:p w14:paraId="2F9674BC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0CD33031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  <w:p w14:paraId="3830B9BB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  <w:p w14:paraId="285E1CD1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  <w:p w14:paraId="193BEAF9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  <w:p w14:paraId="0BF643DA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  <w:p w14:paraId="29EDD4A3" w14:textId="2AB20F00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5F09" w14:paraId="264893C3" w14:textId="77777777" w:rsidTr="003E3E8A">
        <w:tc>
          <w:tcPr>
            <w:tcW w:w="2155" w:type="dxa"/>
          </w:tcPr>
          <w:p w14:paraId="067785BF" w14:textId="62CF57F2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Qualifications</w:t>
            </w:r>
          </w:p>
        </w:tc>
        <w:tc>
          <w:tcPr>
            <w:tcW w:w="8635" w:type="dxa"/>
          </w:tcPr>
          <w:p w14:paraId="32529C72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5F09" w14:paraId="51F9576D" w14:textId="77777777" w:rsidTr="003E3E8A">
        <w:tc>
          <w:tcPr>
            <w:tcW w:w="2155" w:type="dxa"/>
          </w:tcPr>
          <w:p w14:paraId="2852C416" w14:textId="476DD719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Requirements</w:t>
            </w:r>
          </w:p>
        </w:tc>
        <w:tc>
          <w:tcPr>
            <w:tcW w:w="8635" w:type="dxa"/>
          </w:tcPr>
          <w:p w14:paraId="0A39442E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5F09" w14:paraId="2DD836F4" w14:textId="77777777" w:rsidTr="003E3E8A">
        <w:tc>
          <w:tcPr>
            <w:tcW w:w="2155" w:type="dxa"/>
          </w:tcPr>
          <w:p w14:paraId="659BCBB5" w14:textId="5BE1C168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 Commitment</w:t>
            </w:r>
          </w:p>
        </w:tc>
        <w:tc>
          <w:tcPr>
            <w:tcW w:w="8635" w:type="dxa"/>
          </w:tcPr>
          <w:p w14:paraId="24E2DA2A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5F09" w14:paraId="2E2B101A" w14:textId="77777777" w:rsidTr="003E3E8A">
        <w:tc>
          <w:tcPr>
            <w:tcW w:w="2155" w:type="dxa"/>
          </w:tcPr>
          <w:p w14:paraId="5AC1033C" w14:textId="7EC59F20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Benefits</w:t>
            </w:r>
          </w:p>
        </w:tc>
        <w:tc>
          <w:tcPr>
            <w:tcW w:w="8635" w:type="dxa"/>
          </w:tcPr>
          <w:p w14:paraId="39A5F169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5F09" w14:paraId="56EED76C" w14:textId="77777777" w:rsidTr="003E3E8A">
        <w:tc>
          <w:tcPr>
            <w:tcW w:w="2155" w:type="dxa"/>
          </w:tcPr>
          <w:p w14:paraId="45158FCF" w14:textId="7E76817D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Reports To</w:t>
            </w:r>
          </w:p>
        </w:tc>
        <w:tc>
          <w:tcPr>
            <w:tcW w:w="8635" w:type="dxa"/>
          </w:tcPr>
          <w:p w14:paraId="673AD449" w14:textId="77777777" w:rsidR="004D5F09" w:rsidRDefault="004D5F09" w:rsidP="004D5F0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8C714BC" w14:textId="77777777" w:rsidR="004D5F09" w:rsidRPr="004D5F09" w:rsidRDefault="004D5F09" w:rsidP="004D5F09">
      <w:pPr>
        <w:rPr>
          <w:b/>
          <w:bCs/>
          <w:sz w:val="28"/>
          <w:szCs w:val="28"/>
        </w:rPr>
      </w:pPr>
    </w:p>
    <w:sectPr w:rsidR="004D5F09" w:rsidRPr="004D5F09" w:rsidSect="0063121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13" w:right="720" w:bottom="63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85A9C" w14:textId="77777777" w:rsidR="00DE1C05" w:rsidRDefault="00DE1C05" w:rsidP="00307390">
      <w:pPr>
        <w:spacing w:after="0" w:line="240" w:lineRule="auto"/>
      </w:pPr>
      <w:r>
        <w:separator/>
      </w:r>
    </w:p>
  </w:endnote>
  <w:endnote w:type="continuationSeparator" w:id="0">
    <w:p w14:paraId="13C3B6F8" w14:textId="77777777" w:rsidR="00DE1C05" w:rsidRDefault="00DE1C05" w:rsidP="0030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89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7ED82" w14:textId="735A6043" w:rsidR="00322D3B" w:rsidRDefault="00322D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ECCBEB" w14:textId="77777777" w:rsidR="00322D3B" w:rsidRDefault="00322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E5048" w14:textId="0D547D36" w:rsidR="009421A7" w:rsidRDefault="009421A7">
    <w:pPr>
      <w:pStyle w:val="Footer"/>
    </w:pPr>
    <w:r>
      <w:t>June 2019</w:t>
    </w:r>
  </w:p>
  <w:p w14:paraId="0FD1D4D3" w14:textId="77777777" w:rsidR="009421A7" w:rsidRDefault="00942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83641" w14:textId="77777777" w:rsidR="00DE1C05" w:rsidRDefault="00DE1C05" w:rsidP="00307390">
      <w:pPr>
        <w:spacing w:after="0" w:line="240" w:lineRule="auto"/>
      </w:pPr>
      <w:r>
        <w:separator/>
      </w:r>
    </w:p>
  </w:footnote>
  <w:footnote w:type="continuationSeparator" w:id="0">
    <w:p w14:paraId="09718FA9" w14:textId="77777777" w:rsidR="00DE1C05" w:rsidRDefault="00DE1C05" w:rsidP="0030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06B0C" w14:textId="153D4C0C" w:rsidR="00F603D0" w:rsidRPr="00F603D0" w:rsidRDefault="003E3E8A" w:rsidP="00F60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2A048" w14:textId="4ADB788A" w:rsidR="009421A7" w:rsidRDefault="00EC2AE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422A12" wp14:editId="60AC1435">
          <wp:simplePos x="0" y="0"/>
          <wp:positionH relativeFrom="margin">
            <wp:posOffset>6191250</wp:posOffset>
          </wp:positionH>
          <wp:positionV relativeFrom="margin">
            <wp:align>top</wp:align>
          </wp:positionV>
          <wp:extent cx="974725" cy="4972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21A7">
      <w:rPr>
        <w:noProof/>
      </w:rPr>
      <w:drawing>
        <wp:anchor distT="0" distB="0" distL="114300" distR="114300" simplePos="0" relativeHeight="251658240" behindDoc="0" locked="0" layoutInCell="1" allowOverlap="1" wp14:anchorId="208E80EF" wp14:editId="23CE56ED">
          <wp:simplePos x="457200" y="180975"/>
          <wp:positionH relativeFrom="margin">
            <wp:align>left</wp:align>
          </wp:positionH>
          <wp:positionV relativeFrom="margin">
            <wp:align>top</wp:align>
          </wp:positionV>
          <wp:extent cx="676275" cy="6762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21A7"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1EC3"/>
    <w:multiLevelType w:val="hybridMultilevel"/>
    <w:tmpl w:val="D0C8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485D"/>
    <w:multiLevelType w:val="hybridMultilevel"/>
    <w:tmpl w:val="98CC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2094"/>
    <w:multiLevelType w:val="hybridMultilevel"/>
    <w:tmpl w:val="F920EB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9E1D03"/>
    <w:multiLevelType w:val="hybridMultilevel"/>
    <w:tmpl w:val="7A94F58C"/>
    <w:lvl w:ilvl="0" w:tplc="80ACB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5779F0"/>
    <w:multiLevelType w:val="hybridMultilevel"/>
    <w:tmpl w:val="7B18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5FDD"/>
    <w:multiLevelType w:val="hybridMultilevel"/>
    <w:tmpl w:val="F7F40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2176D"/>
    <w:multiLevelType w:val="hybridMultilevel"/>
    <w:tmpl w:val="BE0692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69399E"/>
    <w:multiLevelType w:val="hybridMultilevel"/>
    <w:tmpl w:val="25E87928"/>
    <w:lvl w:ilvl="0" w:tplc="9B5EE6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743F05"/>
    <w:multiLevelType w:val="hybridMultilevel"/>
    <w:tmpl w:val="CF1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E3FC7"/>
    <w:multiLevelType w:val="hybridMultilevel"/>
    <w:tmpl w:val="F5626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B56E4"/>
    <w:multiLevelType w:val="hybridMultilevel"/>
    <w:tmpl w:val="451E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C4C13"/>
    <w:multiLevelType w:val="hybridMultilevel"/>
    <w:tmpl w:val="4F54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90"/>
    <w:rsid w:val="00000ED4"/>
    <w:rsid w:val="00001F70"/>
    <w:rsid w:val="000079A1"/>
    <w:rsid w:val="00082913"/>
    <w:rsid w:val="000E5986"/>
    <w:rsid w:val="00142D89"/>
    <w:rsid w:val="00186637"/>
    <w:rsid w:val="001A56A7"/>
    <w:rsid w:val="00214450"/>
    <w:rsid w:val="002239F2"/>
    <w:rsid w:val="00286B2C"/>
    <w:rsid w:val="002976BC"/>
    <w:rsid w:val="002C5419"/>
    <w:rsid w:val="002D0E36"/>
    <w:rsid w:val="002D18B3"/>
    <w:rsid w:val="002D51FA"/>
    <w:rsid w:val="00307390"/>
    <w:rsid w:val="0032057C"/>
    <w:rsid w:val="00322D3B"/>
    <w:rsid w:val="00352F7E"/>
    <w:rsid w:val="003A1147"/>
    <w:rsid w:val="003D2B99"/>
    <w:rsid w:val="003E3E8A"/>
    <w:rsid w:val="003E4F8B"/>
    <w:rsid w:val="0040023E"/>
    <w:rsid w:val="004074FB"/>
    <w:rsid w:val="00412B50"/>
    <w:rsid w:val="00416576"/>
    <w:rsid w:val="00495A56"/>
    <w:rsid w:val="004D5F09"/>
    <w:rsid w:val="004F1E45"/>
    <w:rsid w:val="005277BF"/>
    <w:rsid w:val="0055334A"/>
    <w:rsid w:val="00564353"/>
    <w:rsid w:val="005A1CA3"/>
    <w:rsid w:val="00631214"/>
    <w:rsid w:val="006B48F3"/>
    <w:rsid w:val="006E3DDD"/>
    <w:rsid w:val="007707D2"/>
    <w:rsid w:val="00783DC6"/>
    <w:rsid w:val="007D28CA"/>
    <w:rsid w:val="00831396"/>
    <w:rsid w:val="00865C2D"/>
    <w:rsid w:val="008B2F6B"/>
    <w:rsid w:val="008E5504"/>
    <w:rsid w:val="009020CF"/>
    <w:rsid w:val="009421A7"/>
    <w:rsid w:val="009762DF"/>
    <w:rsid w:val="0098403D"/>
    <w:rsid w:val="009E0B98"/>
    <w:rsid w:val="00A059DF"/>
    <w:rsid w:val="00A2485C"/>
    <w:rsid w:val="00A419A8"/>
    <w:rsid w:val="00A711EE"/>
    <w:rsid w:val="00A925A4"/>
    <w:rsid w:val="00AB5EC0"/>
    <w:rsid w:val="00AC7D7A"/>
    <w:rsid w:val="00B77256"/>
    <w:rsid w:val="00C11F46"/>
    <w:rsid w:val="00C15E96"/>
    <w:rsid w:val="00C25FE8"/>
    <w:rsid w:val="00C307B4"/>
    <w:rsid w:val="00C33460"/>
    <w:rsid w:val="00C66B0F"/>
    <w:rsid w:val="00C9195D"/>
    <w:rsid w:val="00CC3E1D"/>
    <w:rsid w:val="00CF3F5D"/>
    <w:rsid w:val="00D05143"/>
    <w:rsid w:val="00D31E7C"/>
    <w:rsid w:val="00D424D5"/>
    <w:rsid w:val="00D46EAE"/>
    <w:rsid w:val="00D74FE7"/>
    <w:rsid w:val="00DE1C05"/>
    <w:rsid w:val="00E11836"/>
    <w:rsid w:val="00E36C7A"/>
    <w:rsid w:val="00E57BFD"/>
    <w:rsid w:val="00EC2AE1"/>
    <w:rsid w:val="00FA43B5"/>
    <w:rsid w:val="00FA6C2D"/>
    <w:rsid w:val="00FD442B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06A3F0"/>
  <w15:chartTrackingRefBased/>
  <w15:docId w15:val="{2CDB5B48-BAB1-4DC9-A2A4-8263582A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0CF"/>
    <w:pPr>
      <w:spacing w:after="200" w:line="276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39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7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39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07390"/>
    <w:pPr>
      <w:ind w:left="720"/>
      <w:contextualSpacing/>
    </w:pPr>
  </w:style>
  <w:style w:type="table" w:styleId="TableGrid">
    <w:name w:val="Table Grid"/>
    <w:basedOn w:val="TableNormal"/>
    <w:uiPriority w:val="39"/>
    <w:rsid w:val="0000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9A1"/>
    <w:rPr>
      <w:color w:val="605E5C"/>
      <w:shd w:val="clear" w:color="auto" w:fill="E1DFDD"/>
    </w:rPr>
  </w:style>
  <w:style w:type="paragraph" w:customStyle="1" w:styleId="Default">
    <w:name w:val="Default"/>
    <w:rsid w:val="00AB5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11E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E1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2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2D3B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22D3B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322D3B"/>
    <w:pPr>
      <w:spacing w:after="100" w:line="259" w:lineRule="auto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322D3B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Index1">
    <w:name w:val="index 1"/>
    <w:basedOn w:val="Normal"/>
    <w:next w:val="Normal"/>
    <w:autoRedefine/>
    <w:uiPriority w:val="99"/>
    <w:unhideWhenUsed/>
    <w:rsid w:val="00322D3B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322D3B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322D3B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322D3B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322D3B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322D3B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322D3B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322D3B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322D3B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322D3B"/>
    <w:pPr>
      <w:spacing w:before="240" w:after="120"/>
      <w:ind w:left="140"/>
    </w:pPr>
    <w:rPr>
      <w:rFonts w:asciiTheme="majorHAnsi" w:hAnsiTheme="majorHAnsi" w:cstheme="majorHAnsi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205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239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868B-0359-4439-89AA-7846DEF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DA002188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Fields</dc:creator>
  <cp:keywords/>
  <dc:description/>
  <cp:lastModifiedBy>Patti Fields</cp:lastModifiedBy>
  <cp:revision>3</cp:revision>
  <cp:lastPrinted>2019-06-25T21:07:00Z</cp:lastPrinted>
  <dcterms:created xsi:type="dcterms:W3CDTF">2019-06-30T19:43:00Z</dcterms:created>
  <dcterms:modified xsi:type="dcterms:W3CDTF">2019-06-30T19:46:00Z</dcterms:modified>
</cp:coreProperties>
</file>